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D8" w:rsidRDefault="007D01F8">
      <w:r>
        <w:t>Liebe Eltern!</w:t>
      </w:r>
      <w:r>
        <w:tab/>
      </w:r>
      <w:r>
        <w:tab/>
      </w:r>
      <w:r>
        <w:tab/>
      </w:r>
      <w:r>
        <w:tab/>
      </w:r>
      <w:r>
        <w:tab/>
      </w:r>
      <w:r>
        <w:tab/>
      </w:r>
      <w:r>
        <w:tab/>
      </w:r>
      <w:r>
        <w:tab/>
      </w:r>
      <w:r>
        <w:tab/>
      </w:r>
    </w:p>
    <w:p w:rsidR="00FB68D8" w:rsidRDefault="007D01F8">
      <w:r>
        <w:t>Wir laden Sie sehr herzlich zu einem gemeinsamen Projekt der Pädagogischen Hochschule und der Praxisvolksschule ein:</w:t>
      </w:r>
    </w:p>
    <w:p w:rsidR="00FB68D8" w:rsidRDefault="007D01F8">
      <w:pPr>
        <w:jc w:val="center"/>
      </w:pPr>
      <w:r>
        <w:rPr>
          <w:sz w:val="28"/>
          <w:szCs w:val="28"/>
        </w:rPr>
        <w:t xml:space="preserve">Thema: </w:t>
      </w:r>
      <w:r>
        <w:rPr>
          <w:b/>
          <w:bCs/>
          <w:sz w:val="28"/>
          <w:szCs w:val="28"/>
        </w:rPr>
        <w:t>„Eltern experimentieren mit ihren Kindern“</w:t>
      </w:r>
      <w:r>
        <w:rPr>
          <w:b/>
          <w:bCs/>
        </w:rPr>
        <w:t xml:space="preserve"> </w:t>
      </w:r>
    </w:p>
    <w:p w:rsidR="00FB68D8" w:rsidRDefault="007D01F8">
      <w:r>
        <w:t xml:space="preserve">An zwei aufeinanderfolgenden Montagen im Mai können jeweils 9 Teams (Mutter + Kind oder Vater + Kind) miteinander an mehreren Experimentierstationen naturwissenschaftliche und technische Phänomene erkunden. Dabei sollen der Forschergeist und die Freude der Kinder am eigenen Handeln und kreativen Denken geweckt und Ihnen die Möglichkeit zum gemeinsamen Tun gegeben werden. </w:t>
      </w:r>
    </w:p>
    <w:p w:rsidR="00FB68D8" w:rsidRDefault="007D01F8">
      <w:pPr>
        <w:spacing w:after="0"/>
      </w:pPr>
      <w:bookmarkStart w:id="0" w:name="_GoBack"/>
      <w:r>
        <w:t xml:space="preserve">Termine:   </w:t>
      </w:r>
      <w:r>
        <w:rPr>
          <w:b/>
          <w:bCs/>
        </w:rPr>
        <w:t>2. und 9. Mai 2022, 15:30 bis 17 Uhr</w:t>
      </w:r>
      <w:r>
        <w:t xml:space="preserve"> im "Lego Education Innovation </w:t>
      </w:r>
      <w:r>
        <w:rPr>
          <w:rStyle w:val="Fett"/>
        </w:rPr>
        <w:t>Studio</w:t>
      </w:r>
      <w:r>
        <w:t>" (PH 2. Stock)</w:t>
      </w:r>
    </w:p>
    <w:p w:rsidR="00FB68D8" w:rsidRDefault="007D01F8">
      <w:pPr>
        <w:spacing w:after="0"/>
      </w:pPr>
      <w:r>
        <w:tab/>
        <w:t xml:space="preserve"> </w:t>
      </w:r>
      <w:r>
        <w:rPr>
          <w:b/>
          <w:bCs/>
        </w:rPr>
        <w:t>16. und 23. Mai 2022, 15:30 bis 17 Uhr</w:t>
      </w:r>
      <w:r>
        <w:t xml:space="preserve"> im "Lego Education Innovation </w:t>
      </w:r>
      <w:r>
        <w:rPr>
          <w:rStyle w:val="Fett"/>
        </w:rPr>
        <w:t>Studio</w:t>
      </w:r>
      <w:r>
        <w:t>" (PH 2. Stock)</w:t>
      </w:r>
    </w:p>
    <w:bookmarkEnd w:id="0"/>
    <w:p w:rsidR="00FB68D8" w:rsidRDefault="00FB68D8">
      <w:pPr>
        <w:spacing w:after="0"/>
      </w:pPr>
    </w:p>
    <w:p w:rsidR="00FB68D8" w:rsidRDefault="007D01F8">
      <w:r>
        <w:t>Wir freuen uns sehr über jedes Eltern-Kind-Team, Mädchen und Mütter wollen wir besonders zur Teilnahme ermuntern.</w:t>
      </w:r>
    </w:p>
    <w:p w:rsidR="00FB68D8" w:rsidRDefault="007D01F8">
      <w:r>
        <w:t>Bitte übermitteln Sie die Anmeldung noch vor Ostern an mich. Sollten Sie noch Fragen haben, rufen Sie mich bitte an.</w:t>
      </w:r>
    </w:p>
    <w:p w:rsidR="00FB68D8" w:rsidRDefault="00FB68D8">
      <w:pPr>
        <w:spacing w:after="0"/>
      </w:pPr>
    </w:p>
    <w:p w:rsidR="00FB68D8" w:rsidRDefault="007D01F8">
      <w:pPr>
        <w:spacing w:after="0"/>
      </w:pPr>
      <w:r>
        <w:t>Freundliche Grüße</w:t>
      </w:r>
    </w:p>
    <w:p w:rsidR="00FB68D8" w:rsidRDefault="007D01F8">
      <w:pPr>
        <w:spacing w:after="0"/>
      </w:pPr>
      <w:r>
        <w:t>Angelika Dobrowsky</w:t>
      </w:r>
    </w:p>
    <w:p w:rsidR="00FB68D8" w:rsidRDefault="00FB68D8">
      <w:pPr>
        <w:pBdr>
          <w:bottom w:val="single" w:sz="6" w:space="1" w:color="000000"/>
        </w:pBdr>
      </w:pPr>
    </w:p>
    <w:p w:rsidR="00FB68D8" w:rsidRDefault="00FB68D8">
      <w:pPr>
        <w:spacing w:line="360" w:lineRule="auto"/>
      </w:pPr>
    </w:p>
    <w:p w:rsidR="00FB68D8" w:rsidRDefault="007D01F8">
      <w:pPr>
        <w:spacing w:line="360" w:lineRule="auto"/>
      </w:pPr>
      <w:r>
        <w:t xml:space="preserve">Ich _________________________________________ nehme mit meiner Tochter/meinem Sohn </w:t>
      </w:r>
    </w:p>
    <w:p w:rsidR="00FB68D8" w:rsidRDefault="007D01F8">
      <w:pPr>
        <w:spacing w:line="360" w:lineRule="auto"/>
      </w:pPr>
      <w:r>
        <w:t xml:space="preserve">____________________________________________Schüler*in der _______ Klasse an dem Projekt „Eltern experimentieren mit ihren Kindern“ teil.  </w:t>
      </w:r>
    </w:p>
    <w:p w:rsidR="00FB68D8" w:rsidRDefault="007D01F8">
      <w:pPr>
        <w:pStyle w:val="Listenabsatz"/>
        <w:numPr>
          <w:ilvl w:val="0"/>
          <w:numId w:val="1"/>
        </w:numPr>
        <w:spacing w:line="360" w:lineRule="auto"/>
      </w:pPr>
      <w:r>
        <w:t xml:space="preserve">am 2. und 9.5.2022 </w:t>
      </w:r>
    </w:p>
    <w:p w:rsidR="00FB68D8" w:rsidRDefault="007D01F8">
      <w:pPr>
        <w:pStyle w:val="Listenabsatz"/>
        <w:numPr>
          <w:ilvl w:val="0"/>
          <w:numId w:val="1"/>
        </w:numPr>
        <w:spacing w:line="360" w:lineRule="auto"/>
      </w:pPr>
      <w:r>
        <w:t>am 16. und 13.5.2022</w:t>
      </w:r>
    </w:p>
    <w:p w:rsidR="00FB68D8" w:rsidRDefault="007D01F8">
      <w:pPr>
        <w:spacing w:line="360" w:lineRule="auto"/>
      </w:pPr>
      <w:r>
        <w:t>Ich erteile hiermit meine Zustimmung zu Bildaufnahmen von mir und meinem Kind. Die Fotos werden zur Berichterstattung und Dokumentation angefertigt und ausschließlich auf der Website der PH veröffentlicht.</w:t>
      </w:r>
    </w:p>
    <w:p w:rsidR="00FB68D8" w:rsidRDefault="00FB68D8">
      <w:pPr>
        <w:spacing w:line="360" w:lineRule="auto"/>
      </w:pPr>
    </w:p>
    <w:p w:rsidR="00FB68D8" w:rsidRDefault="00FB68D8">
      <w:pPr>
        <w:spacing w:line="360" w:lineRule="auto"/>
      </w:pPr>
    </w:p>
    <w:p w:rsidR="00FB68D8" w:rsidRDefault="007D01F8">
      <w:r>
        <w:t>________________________</w:t>
      </w:r>
      <w:r>
        <w:tab/>
      </w:r>
      <w:r>
        <w:tab/>
      </w:r>
      <w:r>
        <w:tab/>
      </w:r>
      <w:r>
        <w:tab/>
        <w:t>_____________________________________</w:t>
      </w:r>
    </w:p>
    <w:p w:rsidR="00FB68D8" w:rsidRDefault="007D01F8">
      <w:r>
        <w:tab/>
        <w:t xml:space="preserve">Datum </w:t>
      </w:r>
      <w:r>
        <w:tab/>
      </w:r>
      <w:r>
        <w:tab/>
      </w:r>
      <w:r>
        <w:tab/>
      </w:r>
      <w:r>
        <w:tab/>
      </w:r>
      <w:r>
        <w:tab/>
      </w:r>
      <w:r>
        <w:tab/>
      </w:r>
      <w:r>
        <w:tab/>
        <w:t xml:space="preserve">                    Unterschrift</w:t>
      </w:r>
    </w:p>
    <w:p w:rsidR="00FB68D8" w:rsidRDefault="00FB68D8"/>
    <w:sectPr w:rsidR="00FB68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F8" w:rsidRDefault="007D01F8">
      <w:pPr>
        <w:spacing w:after="0" w:line="240" w:lineRule="auto"/>
      </w:pPr>
      <w:r>
        <w:separator/>
      </w:r>
    </w:p>
  </w:endnote>
  <w:endnote w:type="continuationSeparator" w:id="0">
    <w:p w:rsidR="007D01F8" w:rsidRDefault="007D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F8" w:rsidRDefault="007D01F8">
      <w:pPr>
        <w:spacing w:after="0" w:line="240" w:lineRule="auto"/>
      </w:pPr>
      <w:r>
        <w:rPr>
          <w:color w:val="000000"/>
        </w:rPr>
        <w:separator/>
      </w:r>
    </w:p>
  </w:footnote>
  <w:footnote w:type="continuationSeparator" w:id="0">
    <w:p w:rsidR="007D01F8" w:rsidRDefault="007D0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ACE"/>
    <w:multiLevelType w:val="multilevel"/>
    <w:tmpl w:val="81E81240"/>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D8"/>
    <w:rsid w:val="007D01F8"/>
    <w:rsid w:val="00E404AC"/>
    <w:rsid w:val="00F46063"/>
    <w:rsid w:val="00FB68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BE598-6503-47C6-BA26-8B9DDBFB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 w:type="character" w:styleId="Fett">
    <w:name w:val="Strong"/>
    <w:basedOn w:val="Absatz-Standardschriftar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4D555813</Template>
  <TotalTime>0</TotalTime>
  <Pages>2</Pages>
  <Words>221</Words>
  <Characters>1397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PH Niederösterreich</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Dobrowsky Angelika</dc:creator>
  <dc:description/>
  <cp:lastModifiedBy>Schmid Karin</cp:lastModifiedBy>
  <cp:revision>2</cp:revision>
  <dcterms:created xsi:type="dcterms:W3CDTF">2022-04-04T08:55:00Z</dcterms:created>
  <dcterms:modified xsi:type="dcterms:W3CDTF">2022-04-04T08:55:00Z</dcterms:modified>
</cp:coreProperties>
</file>