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163"/>
      </w:tblGrid>
      <w:tr w:rsidR="003A4D05" w:rsidRPr="007845CB" w14:paraId="65FF2387" w14:textId="77777777" w:rsidTr="00995A98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410B5939" w14:textId="77777777" w:rsidR="003A4D05" w:rsidRPr="007845CB" w:rsidRDefault="00527FBA" w:rsidP="00CE7984">
            <w:pPr>
              <w:spacing w:after="0" w:line="240" w:lineRule="auto"/>
              <w:jc w:val="center"/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42EABC8F" wp14:editId="0442951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31155" cy="523875"/>
                  <wp:effectExtent l="0" t="0" r="0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059" cy="525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76D8F2FD" w14:textId="56F16966" w:rsidR="003A4D05" w:rsidRPr="00A30BB8" w:rsidRDefault="00A30BB8" w:rsidP="00480DA6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  <w:r w:rsidR="001E1BE8">
              <w:rPr>
                <w:b/>
                <w:color w:val="000066"/>
                <w:sz w:val="48"/>
                <w:szCs w:val="48"/>
              </w:rPr>
              <w:t xml:space="preserve"> (</w:t>
            </w:r>
            <w:r w:rsidR="00480DA6">
              <w:rPr>
                <w:b/>
                <w:color w:val="000066"/>
                <w:sz w:val="48"/>
                <w:szCs w:val="48"/>
              </w:rPr>
              <w:t>HTL</w:t>
            </w:r>
            <w:r w:rsidR="001E1BE8">
              <w:rPr>
                <w:b/>
                <w:color w:val="000066"/>
                <w:sz w:val="48"/>
                <w:szCs w:val="4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EC0A1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1160CFE9" w14:textId="76BA8B67"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480DA6">
              <w:rPr>
                <w:rFonts w:cs="Calibri"/>
                <w:color w:val="000066"/>
                <w:sz w:val="20"/>
                <w:szCs w:val="20"/>
              </w:rPr>
              <w:t>c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4A14D504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1C3CDD36" w14:textId="365FA07B" w:rsidR="003A4D05" w:rsidRPr="00A30BB8" w:rsidRDefault="005547BA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3A4D05" w:rsidRPr="007845CB" w14:paraId="59C9D20F" w14:textId="77777777" w:rsidTr="00995A98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0802D3C1" w14:textId="77777777"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6F824131" w14:textId="77777777"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0BE9D6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2B16AC75" w14:textId="1E16829F" w:rsidR="003A4D05" w:rsidRPr="00A30BB8" w:rsidRDefault="006A07BD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</w:t>
            </w:r>
            <w:r w:rsidR="00707F7B">
              <w:rPr>
                <w:rFonts w:cs="Calibri"/>
                <w:color w:val="000066"/>
                <w:sz w:val="20"/>
                <w:szCs w:val="20"/>
              </w:rPr>
              <w:t>3</w:t>
            </w:r>
            <w:r>
              <w:rPr>
                <w:rFonts w:cs="Calibri"/>
                <w:color w:val="000066"/>
                <w:sz w:val="20"/>
                <w:szCs w:val="20"/>
              </w:rPr>
              <w:t>-</w:t>
            </w:r>
            <w:r w:rsidR="00480DA6">
              <w:rPr>
                <w:rFonts w:cs="Calibri"/>
                <w:color w:val="000066"/>
                <w:sz w:val="20"/>
                <w:szCs w:val="20"/>
              </w:rPr>
              <w:t>11-07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1FE2C5C5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1843AC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1843AC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14:paraId="2E8C6BD5" w14:textId="77777777"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47"/>
        <w:gridCol w:w="295"/>
        <w:gridCol w:w="8"/>
        <w:gridCol w:w="283"/>
        <w:gridCol w:w="842"/>
        <w:gridCol w:w="126"/>
        <w:gridCol w:w="461"/>
        <w:gridCol w:w="693"/>
        <w:gridCol w:w="6"/>
        <w:gridCol w:w="291"/>
        <w:gridCol w:w="259"/>
        <w:gridCol w:w="876"/>
        <w:gridCol w:w="139"/>
        <w:gridCol w:w="1705"/>
        <w:gridCol w:w="481"/>
        <w:gridCol w:w="79"/>
        <w:gridCol w:w="228"/>
        <w:gridCol w:w="685"/>
        <w:gridCol w:w="1795"/>
        <w:gridCol w:w="20"/>
      </w:tblGrid>
      <w:tr w:rsidR="00FD3E0D" w:rsidRPr="007845CB" w14:paraId="3276B329" w14:textId="77777777" w:rsidTr="001E1BE8"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190CF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4B83" w14:textId="2DA77C30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</w:t>
            </w:r>
            <w:r w:rsidR="002D33E8">
              <w:rPr>
                <w:color w:val="000066"/>
                <w:sz w:val="24"/>
                <w:szCs w:val="24"/>
              </w:rPr>
              <w:t>/Organisation</w:t>
            </w:r>
            <w:r w:rsidR="00BC6D9E">
              <w:rPr>
                <w:color w:val="000066"/>
                <w:sz w:val="24"/>
                <w:szCs w:val="24"/>
              </w:rPr>
              <w:t xml:space="preserve"> (</w:t>
            </w:r>
            <w:proofErr w:type="gramStart"/>
            <w:r w:rsidR="00BC6D9E">
              <w:rPr>
                <w:color w:val="000066"/>
                <w:sz w:val="24"/>
                <w:szCs w:val="24"/>
              </w:rPr>
              <w:t>Hotel,…</w:t>
            </w:r>
            <w:proofErr w:type="gramEnd"/>
            <w:r w:rsidR="00BC6D9E">
              <w:rPr>
                <w:color w:val="000066"/>
                <w:sz w:val="24"/>
                <w:szCs w:val="24"/>
              </w:rPr>
              <w:t>)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0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0"/>
          </w:p>
        </w:tc>
      </w:tr>
      <w:tr w:rsidR="00FD3E0D" w:rsidRPr="007845CB" w14:paraId="24E46C15" w14:textId="77777777" w:rsidTr="001E1BE8"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0C2E" w14:textId="725605A9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404624">
              <w:rPr>
                <w:color w:val="000066"/>
                <w:sz w:val="24"/>
                <w:szCs w:val="24"/>
              </w:rPr>
              <w:t>*</w:t>
            </w:r>
            <w:r w:rsidR="003A7E95" w:rsidRPr="007845CB">
              <w:rPr>
                <w:color w:val="000066"/>
                <w:sz w:val="24"/>
                <w:szCs w:val="24"/>
              </w:rPr>
              <w:t>in</w:t>
            </w:r>
            <w:r w:rsidR="00BC6D9E">
              <w:rPr>
                <w:color w:val="000066"/>
                <w:sz w:val="24"/>
                <w:szCs w:val="24"/>
              </w:rPr>
              <w:t xml:space="preserve"> (wenn in Schule)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03DA" w14:textId="345882B3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</w:t>
            </w:r>
            <w:r w:rsidR="00CE3498">
              <w:rPr>
                <w:color w:val="000066"/>
                <w:sz w:val="24"/>
                <w:szCs w:val="24"/>
              </w:rPr>
              <w:t xml:space="preserve"> (</w:t>
            </w:r>
            <w:r w:rsidR="00BC6D9E">
              <w:rPr>
                <w:color w:val="000066"/>
                <w:sz w:val="24"/>
                <w:szCs w:val="24"/>
              </w:rPr>
              <w:t>wenn in Schule)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FD3E0D" w:rsidRPr="007845CB" w14:paraId="712DCE01" w14:textId="77777777" w:rsidTr="001E1BE8">
        <w:tc>
          <w:tcPr>
            <w:tcW w:w="245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329B5" w14:textId="59807931" w:rsidR="00307A58" w:rsidRPr="007845CB" w:rsidRDefault="00307A58" w:rsidP="00E47E58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E-Mail: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1964AE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964AE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964AE">
              <w:rPr>
                <w:color w:val="000066"/>
                <w:sz w:val="24"/>
                <w:szCs w:val="24"/>
              </w:rPr>
              <w:instrText>FORMTEXT</w:instrText>
            </w:r>
            <w:r w:rsidR="001964AE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964AE" w:rsidRPr="007845CB">
              <w:rPr>
                <w:color w:val="000066"/>
                <w:sz w:val="24"/>
                <w:szCs w:val="24"/>
              </w:rPr>
            </w:r>
            <w:r w:rsidR="001964AE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964AE" w:rsidRPr="007845CB">
              <w:rPr>
                <w:color w:val="000066"/>
                <w:sz w:val="24"/>
                <w:szCs w:val="24"/>
              </w:rPr>
              <w:t> </w:t>
            </w:r>
            <w:r w:rsidR="001964AE" w:rsidRPr="007845CB">
              <w:rPr>
                <w:color w:val="000066"/>
                <w:sz w:val="24"/>
                <w:szCs w:val="24"/>
              </w:rPr>
              <w:t> </w:t>
            </w:r>
            <w:r w:rsidR="001964AE" w:rsidRPr="007845CB">
              <w:rPr>
                <w:color w:val="000066"/>
                <w:sz w:val="24"/>
                <w:szCs w:val="24"/>
              </w:rPr>
              <w:t> </w:t>
            </w:r>
            <w:r w:rsidR="001964AE" w:rsidRPr="007845CB">
              <w:rPr>
                <w:color w:val="000066"/>
                <w:sz w:val="24"/>
                <w:szCs w:val="24"/>
              </w:rPr>
              <w:t> </w:t>
            </w:r>
            <w:r w:rsidR="001964AE" w:rsidRPr="007845CB">
              <w:rPr>
                <w:color w:val="000066"/>
                <w:sz w:val="24"/>
                <w:szCs w:val="24"/>
              </w:rPr>
              <w:t> </w:t>
            </w:r>
            <w:r w:rsidR="001964AE" w:rsidRPr="007845CB">
              <w:rPr>
                <w:color w:val="000066"/>
                <w:sz w:val="24"/>
                <w:szCs w:val="24"/>
              </w:rPr>
              <w:fldChar w:fldCharType="end"/>
            </w:r>
            <w:r w:rsidR="004E27D5"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FAEA" w14:textId="77777777" w:rsidR="00307A58" w:rsidRPr="007845CB" w:rsidRDefault="00307A58" w:rsidP="00E47E58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FD3E0D" w:rsidRPr="007845CB" w14:paraId="0DBD1225" w14:textId="77777777" w:rsidTr="001E1BE8">
        <w:tc>
          <w:tcPr>
            <w:tcW w:w="2457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44E4E4" w14:textId="77777777" w:rsidR="00307A58" w:rsidRPr="00E47E58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2543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DC14A" w14:textId="77777777" w:rsidR="00307A58" w:rsidRPr="00E47E58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</w:tr>
      <w:tr w:rsidR="00FD3E0D" w:rsidRPr="007845CB" w14:paraId="0BA8842E" w14:textId="77777777" w:rsidTr="001957A9">
        <w:trPr>
          <w:trHeight w:hRule="exact" w:val="955"/>
        </w:trPr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DC40" w14:textId="77777777" w:rsidR="0056588F" w:rsidRPr="00E47E58" w:rsidRDefault="0056588F" w:rsidP="00E47E58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E47E58">
              <w:rPr>
                <w:color w:val="000066"/>
                <w:sz w:val="24"/>
                <w:szCs w:val="24"/>
              </w:rPr>
              <w:t>Titel</w:t>
            </w:r>
          </w:p>
        </w:tc>
        <w:bookmarkStart w:id="1" w:name="Text7"/>
        <w:tc>
          <w:tcPr>
            <w:tcW w:w="4567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A17A" w14:textId="77777777" w:rsidR="003A4D05" w:rsidRDefault="00A5704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1"/>
          </w:p>
          <w:p w14:paraId="76A74FAD" w14:textId="4E6BCA2B" w:rsidR="00707F7B" w:rsidRPr="00707F7B" w:rsidRDefault="00707F7B" w:rsidP="00707F7B">
            <w:pPr>
              <w:tabs>
                <w:tab w:val="left" w:pos="1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C840B2" w:rsidRPr="007845CB" w14:paraId="1F178F40" w14:textId="77777777" w:rsidTr="00FD3E0D">
        <w:trPr>
          <w:trHeight w:val="50"/>
        </w:trPr>
        <w:tc>
          <w:tcPr>
            <w:tcW w:w="42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39494" w14:textId="77777777" w:rsidR="005270F9" w:rsidRPr="00E47E58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4571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7C7D09F" w14:textId="77777777" w:rsidR="005270F9" w:rsidRPr="00E47E58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</w:tr>
      <w:bookmarkStart w:id="2" w:name="Text11"/>
      <w:tr w:rsidR="00FD3E0D" w:rsidRPr="007845CB" w14:paraId="4AC2F7F8" w14:textId="77777777" w:rsidTr="00FD3E0D"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DF4B36" w14:textId="77777777" w:rsidR="005270F9" w:rsidRPr="007845CB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571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542F7" w14:textId="26024525" w:rsidR="005270F9" w:rsidRPr="00E47E58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E47E58">
              <w:rPr>
                <w:color w:val="000066"/>
                <w:sz w:val="24"/>
                <w:szCs w:val="24"/>
              </w:rPr>
              <w:t>Anzahl der Einheiten á 45 Minuten (UE)</w:t>
            </w:r>
          </w:p>
        </w:tc>
      </w:tr>
      <w:tr w:rsidR="00FD3E0D" w:rsidRPr="007845CB" w14:paraId="78811A02" w14:textId="77777777" w:rsidTr="00FD3E0D"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4AFBD5C" w14:textId="77777777" w:rsidR="005270F9" w:rsidRPr="007845CB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4571" w:type="pct"/>
            <w:gridSpan w:val="18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8485" w14:textId="37B78212" w:rsidR="005270F9" w:rsidRPr="00E47E58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E47E58">
              <w:rPr>
                <w:color w:val="000066"/>
                <w:sz w:val="24"/>
                <w:szCs w:val="24"/>
              </w:rPr>
              <w:t>Anzahl der Halbtage</w:t>
            </w:r>
            <w:r w:rsidR="001C0B4D" w:rsidRPr="00E47E58">
              <w:rPr>
                <w:color w:val="000066"/>
                <w:sz w:val="24"/>
                <w:szCs w:val="24"/>
              </w:rPr>
              <w:t xml:space="preserve"> á 4 UE</w:t>
            </w:r>
          </w:p>
          <w:p w14:paraId="55004B36" w14:textId="7A4FB7EF" w:rsidR="005270F9" w:rsidRPr="00E47E58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E47E58">
              <w:rPr>
                <w:color w:val="000066"/>
                <w:sz w:val="24"/>
                <w:szCs w:val="24"/>
              </w:rPr>
              <w:t xml:space="preserve">Erwartete Anzahl </w:t>
            </w:r>
            <w:r w:rsidR="00F24C4A" w:rsidRPr="00E47E58">
              <w:rPr>
                <w:color w:val="000066"/>
                <w:sz w:val="24"/>
                <w:szCs w:val="24"/>
              </w:rPr>
              <w:t>an</w:t>
            </w:r>
            <w:r w:rsidRPr="00E47E58">
              <w:rPr>
                <w:color w:val="000066"/>
                <w:sz w:val="24"/>
                <w:szCs w:val="24"/>
              </w:rPr>
              <w:t xml:space="preserve"> Teilnehmer</w:t>
            </w:r>
            <w:r w:rsidR="00404624">
              <w:rPr>
                <w:color w:val="000066"/>
                <w:sz w:val="24"/>
                <w:szCs w:val="24"/>
              </w:rPr>
              <w:t>*</w:t>
            </w:r>
            <w:r w:rsidRPr="00E47E58">
              <w:rPr>
                <w:color w:val="000066"/>
                <w:sz w:val="24"/>
                <w:szCs w:val="24"/>
              </w:rPr>
              <w:t>innen</w:t>
            </w:r>
          </w:p>
        </w:tc>
      </w:tr>
      <w:tr w:rsidR="00FD3E0D" w:rsidRPr="007845CB" w14:paraId="5B0A3C68" w14:textId="77777777" w:rsidTr="00FD3E0D"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BCFAE13" w14:textId="77777777" w:rsidR="005270F9" w:rsidRPr="007845CB" w:rsidRDefault="005270F9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4571" w:type="pct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5BF62" w14:textId="2BD08A5B" w:rsidR="005270F9" w:rsidRPr="00C10B0E" w:rsidRDefault="005270F9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</w:p>
        </w:tc>
      </w:tr>
      <w:tr w:rsidR="00C840B2" w:rsidRPr="007845CB" w14:paraId="08CD6B25" w14:textId="77777777" w:rsidTr="001E1BE8">
        <w:trPr>
          <w:gridAfter w:val="1"/>
          <w:wAfter w:w="10" w:type="pct"/>
        </w:trPr>
        <w:tc>
          <w:tcPr>
            <w:tcW w:w="1305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B31C3" w14:textId="77777777" w:rsidR="001964AE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0D496" w14:textId="77777777" w:rsidR="001964AE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87B06" w14:textId="77777777" w:rsidR="001964AE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11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46AAD" w14:textId="77777777" w:rsidR="001964AE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D2BFE" w14:textId="77777777" w:rsidR="001964AE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</w:tr>
      <w:tr w:rsidR="00C840B2" w:rsidRPr="007845CB" w14:paraId="12C8DE37" w14:textId="77777777" w:rsidTr="001E1BE8">
        <w:trPr>
          <w:gridAfter w:val="1"/>
          <w:wAfter w:w="10" w:type="pct"/>
        </w:trPr>
        <w:tc>
          <w:tcPr>
            <w:tcW w:w="1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9B264" w14:textId="2B6B2C9D" w:rsidR="001964AE" w:rsidRPr="00E47E58" w:rsidRDefault="001964AE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E47E58">
              <w:rPr>
                <w:b/>
                <w:color w:val="000066"/>
              </w:rPr>
              <w:t>Datum</w:t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4BDDB" w14:textId="69E61A45" w:rsidR="001964AE" w:rsidRPr="00E47E58" w:rsidRDefault="001964AE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E47E58">
              <w:rPr>
                <w:b/>
                <w:color w:val="000066"/>
              </w:rPr>
              <w:t>Präsenz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D77ED" w14:textId="0BE3CAEF" w:rsidR="001964AE" w:rsidRPr="00E47E58" w:rsidRDefault="001964AE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E47E58">
              <w:rPr>
                <w:b/>
                <w:color w:val="000066"/>
              </w:rPr>
              <w:t>Online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E9184" w14:textId="637FD39F" w:rsidR="001964AE" w:rsidRPr="00E47E58" w:rsidRDefault="001964AE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E47E58">
              <w:rPr>
                <w:b/>
                <w:color w:val="000066"/>
              </w:rPr>
              <w:t>Beginn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6DA9" w14:textId="303C3ED5" w:rsidR="001964AE" w:rsidRPr="00E47E58" w:rsidRDefault="001964AE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E47E58">
              <w:rPr>
                <w:b/>
                <w:color w:val="000066"/>
              </w:rPr>
              <w:t>Ende</w:t>
            </w:r>
          </w:p>
        </w:tc>
      </w:tr>
      <w:tr w:rsidR="00C840B2" w:rsidRPr="007845CB" w14:paraId="39BDC74C" w14:textId="77777777" w:rsidTr="001E1BE8">
        <w:trPr>
          <w:gridAfter w:val="1"/>
          <w:wAfter w:w="10" w:type="pct"/>
        </w:trPr>
        <w:tc>
          <w:tcPr>
            <w:tcW w:w="1305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737DD" w14:textId="3CE360B4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   </w:t>
            </w:r>
            <w:r w:rsidRPr="007845CB">
              <w:rPr>
                <w:color w:val="000066"/>
                <w:sz w:val="24"/>
                <w:szCs w:val="24"/>
              </w:rPr>
              <w:t>1.T</w:t>
            </w:r>
            <w:r w:rsidR="003669CD">
              <w:rPr>
                <w:color w:val="000066"/>
                <w:sz w:val="24"/>
                <w:szCs w:val="24"/>
              </w:rPr>
              <w:t>ag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  <w:bookmarkStart w:id="3" w:name="Text12"/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2C372F" w14:textId="3AD7096F" w:rsidR="001964AE" w:rsidRPr="001964AE" w:rsidRDefault="001964AE" w:rsidP="001964AE">
            <w:pPr>
              <w:spacing w:before="40" w:after="0" w:line="240" w:lineRule="auto"/>
              <w:jc w:val="center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bookmarkEnd w:id="3"/>
        <w:tc>
          <w:tcPr>
            <w:tcW w:w="57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73B08C" w14:textId="449EEE5B" w:rsidR="001964AE" w:rsidRPr="001964AE" w:rsidRDefault="001964AE" w:rsidP="001964AE">
            <w:pPr>
              <w:spacing w:before="40" w:after="0" w:line="240" w:lineRule="auto"/>
              <w:jc w:val="center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048CDB2" w14:textId="78B2D8B7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07C92F" w14:textId="09F0B1B5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C840B2" w:rsidRPr="007845CB" w14:paraId="494C3D49" w14:textId="77777777" w:rsidTr="001E1BE8">
        <w:trPr>
          <w:gridAfter w:val="1"/>
          <w:wAfter w:w="10" w:type="pct"/>
        </w:trPr>
        <w:tc>
          <w:tcPr>
            <w:tcW w:w="1305" w:type="pct"/>
            <w:gridSpan w:val="7"/>
            <w:tcBorders>
              <w:left w:val="single" w:sz="4" w:space="0" w:color="auto"/>
            </w:tcBorders>
            <w:shd w:val="clear" w:color="auto" w:fill="auto"/>
          </w:tcPr>
          <w:p w14:paraId="34566A6A" w14:textId="300AAD73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   </w:t>
            </w:r>
            <w:r w:rsidRPr="007845CB">
              <w:rPr>
                <w:color w:val="000066"/>
                <w:sz w:val="24"/>
                <w:szCs w:val="24"/>
              </w:rPr>
              <w:t>2.</w:t>
            </w:r>
            <w:r w:rsidR="003669CD">
              <w:rPr>
                <w:color w:val="000066"/>
                <w:sz w:val="24"/>
                <w:szCs w:val="24"/>
              </w:rPr>
              <w:t>Tag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504" w:type="pct"/>
            <w:gridSpan w:val="3"/>
            <w:shd w:val="clear" w:color="auto" w:fill="auto"/>
          </w:tcPr>
          <w:p w14:paraId="6463EC81" w14:textId="6691C85B" w:rsidR="001964AE" w:rsidRPr="001964AE" w:rsidRDefault="001964AE" w:rsidP="001964AE">
            <w:pPr>
              <w:spacing w:before="40" w:after="0" w:line="240" w:lineRule="auto"/>
              <w:jc w:val="center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578" w:type="pct"/>
            <w:gridSpan w:val="2"/>
            <w:shd w:val="clear" w:color="auto" w:fill="auto"/>
          </w:tcPr>
          <w:p w14:paraId="784D3B56" w14:textId="202AE4E4" w:rsidR="001964AE" w:rsidRPr="001964AE" w:rsidRDefault="001964AE" w:rsidP="001964AE">
            <w:pPr>
              <w:spacing w:before="40" w:after="0" w:line="240" w:lineRule="auto"/>
              <w:jc w:val="center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184" w:type="pct"/>
            <w:gridSpan w:val="3"/>
            <w:shd w:val="clear" w:color="auto" w:fill="auto"/>
          </w:tcPr>
          <w:p w14:paraId="45EA5897" w14:textId="17B8CB22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A55668E" w14:textId="15E8306C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C840B2" w:rsidRPr="007845CB" w14:paraId="3402F7BD" w14:textId="77777777" w:rsidTr="001E1BE8">
        <w:trPr>
          <w:gridAfter w:val="1"/>
          <w:wAfter w:w="10" w:type="pct"/>
        </w:trPr>
        <w:tc>
          <w:tcPr>
            <w:tcW w:w="1305" w:type="pct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0612D" w14:textId="0B861238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   3</w:t>
            </w:r>
            <w:r w:rsidRPr="007845CB">
              <w:rPr>
                <w:color w:val="000066"/>
                <w:sz w:val="24"/>
                <w:szCs w:val="24"/>
              </w:rPr>
              <w:t>.</w:t>
            </w:r>
            <w:r w:rsidR="003669CD">
              <w:rPr>
                <w:color w:val="000066"/>
                <w:sz w:val="24"/>
                <w:szCs w:val="24"/>
              </w:rPr>
              <w:t>Tag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40F33A" w14:textId="01C02D85" w:rsidR="001964AE" w:rsidRPr="001964AE" w:rsidRDefault="001964AE" w:rsidP="001964AE">
            <w:pPr>
              <w:spacing w:before="40" w:after="0" w:line="240" w:lineRule="auto"/>
              <w:jc w:val="center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5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B5C50" w14:textId="289BC26A" w:rsidR="001964AE" w:rsidRPr="001964AE" w:rsidRDefault="001964AE" w:rsidP="001964AE">
            <w:pPr>
              <w:spacing w:before="40" w:after="0" w:line="240" w:lineRule="auto"/>
              <w:jc w:val="center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184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91321E" w14:textId="1B80640D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41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C868F" w14:textId="33ECB8F5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FD3E0D" w:rsidRPr="007845CB" w14:paraId="66B4429B" w14:textId="77777777" w:rsidTr="001E1BE8">
        <w:tc>
          <w:tcPr>
            <w:tcW w:w="10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80259" w14:textId="77777777" w:rsidR="001964AE" w:rsidRPr="007845CB" w:rsidRDefault="001964AE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C83A" w14:textId="77777777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4463D" w14:textId="77777777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F784F3" w14:textId="77777777" w:rsidR="001964AE" w:rsidRPr="007845CB" w:rsidRDefault="001964AE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FD3E0D" w:rsidRPr="00C10B0E" w14:paraId="25BA87AF" w14:textId="77777777" w:rsidTr="001E1BE8">
        <w:tc>
          <w:tcPr>
            <w:tcW w:w="10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6C1677" w14:textId="77777777"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88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6AB1F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FA093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F8D9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FD3E0D" w:rsidRPr="00C10B0E" w14:paraId="2B85F886" w14:textId="77777777" w:rsidTr="001E1BE8">
        <w:tc>
          <w:tcPr>
            <w:tcW w:w="107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3F8F2" w14:textId="09980191"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404624">
              <w:rPr>
                <w:b/>
                <w:color w:val="000066"/>
              </w:rPr>
              <w:t>*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88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4DA25AD8" w14:textId="77777777"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8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883DEEB" w14:textId="77777777"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0BBE08" w14:textId="77777777"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FD3E0D" w:rsidRPr="00C10B0E" w14:paraId="5F47DA50" w14:textId="77777777" w:rsidTr="001E1BE8">
        <w:tc>
          <w:tcPr>
            <w:tcW w:w="1070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14:paraId="4D9BE852" w14:textId="11E1D5A5"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404624">
              <w:rPr>
                <w:b/>
                <w:color w:val="000066"/>
              </w:rPr>
              <w:t>*</w:t>
            </w:r>
            <w:r w:rsidR="000C15F0" w:rsidRPr="00C10B0E">
              <w:rPr>
                <w:b/>
                <w:color w:val="000066"/>
              </w:rPr>
              <w:t>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88" w:type="pct"/>
            <w:gridSpan w:val="7"/>
            <w:shd w:val="clear" w:color="auto" w:fill="auto"/>
          </w:tcPr>
          <w:p w14:paraId="712C821B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8" w:type="pct"/>
            <w:gridSpan w:val="5"/>
            <w:shd w:val="clear" w:color="auto" w:fill="auto"/>
          </w:tcPr>
          <w:p w14:paraId="53882A5D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CE02A2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FD3E0D" w:rsidRPr="00C10B0E" w14:paraId="02CA1857" w14:textId="77777777" w:rsidTr="001E1BE8">
        <w:tc>
          <w:tcPr>
            <w:tcW w:w="107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F2A9E" w14:textId="3909A74A" w:rsidR="00F7710D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Lehrende</w:t>
            </w:r>
            <w:r w:rsidR="00404624">
              <w:rPr>
                <w:b/>
                <w:color w:val="000066"/>
              </w:rPr>
              <w:t>*</w:t>
            </w:r>
            <w:r w:rsidR="000C15F0" w:rsidRPr="00C10B0E">
              <w:rPr>
                <w:b/>
                <w:color w:val="000066"/>
              </w:rPr>
              <w:t>r</w:t>
            </w:r>
            <w:r w:rsidR="00F7710D" w:rsidRPr="00C10B0E">
              <w:rPr>
                <w:b/>
                <w:color w:val="000066"/>
              </w:rPr>
              <w:t>:</w:t>
            </w:r>
          </w:p>
        </w:tc>
        <w:tc>
          <w:tcPr>
            <w:tcW w:w="1388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962DD65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8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D4380B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2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DB5B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FD3E0D" w:rsidRPr="007845CB" w14:paraId="1E161C81" w14:textId="77777777" w:rsidTr="001E1BE8">
        <w:tc>
          <w:tcPr>
            <w:tcW w:w="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472D6" w14:textId="77777777" w:rsidR="0056588F" w:rsidRPr="007845CB" w:rsidRDefault="0056588F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72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63C30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452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BFA9A5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4DBFF3A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B1736" w14:textId="77777777" w:rsidR="0056588F" w:rsidRPr="007845CB" w:rsidRDefault="0056588F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C840B2" w:rsidRPr="007845CB" w14:paraId="717E1933" w14:textId="77777777" w:rsidTr="001E1BE8">
        <w:trPr>
          <w:trHeight w:val="46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9E0D" w14:textId="77777777" w:rsidR="00C840B2" w:rsidRDefault="00C840B2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EE30A2">
              <w:rPr>
                <w:b/>
                <w:color w:val="000066"/>
              </w:rPr>
              <w:t>Angesprochene Fachbereiche</w:t>
            </w:r>
          </w:p>
          <w:p w14:paraId="0FACC13E" w14:textId="69E4D3E2" w:rsidR="003B3044" w:rsidRPr="007845CB" w:rsidRDefault="003B3044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 w:rsidRPr="003B3044">
              <w:rPr>
                <w:color w:val="000066"/>
                <w:sz w:val="14"/>
                <w:szCs w:val="14"/>
              </w:rPr>
              <w:t>Die angegebenen Zahlen dienen der internen Weiterverarbeitung</w:t>
            </w:r>
            <w:r>
              <w:rPr>
                <w:color w:val="000066"/>
                <w:sz w:val="14"/>
                <w:szCs w:val="14"/>
              </w:rPr>
              <w:t xml:space="preserve"> und haben keine Relevanz für den Ausfüller de</w:t>
            </w:r>
            <w:r w:rsidR="001957A9">
              <w:rPr>
                <w:color w:val="000066"/>
                <w:sz w:val="14"/>
                <w:szCs w:val="14"/>
              </w:rPr>
              <w:t>s</w:t>
            </w:r>
            <w:r>
              <w:rPr>
                <w:color w:val="000066"/>
                <w:sz w:val="14"/>
                <w:szCs w:val="14"/>
              </w:rPr>
              <w:t xml:space="preserve"> Formulars.</w:t>
            </w:r>
          </w:p>
        </w:tc>
      </w:tr>
      <w:tr w:rsidR="00FD3E0D" w:rsidRPr="007845CB" w14:paraId="28E6D149" w14:textId="77777777" w:rsidTr="001E1BE8"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371E0A" w14:textId="067ED6E2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7D882D09" w14:textId="4803C548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Bautechnik (33)</w:t>
            </w:r>
          </w:p>
        </w:tc>
        <w:tc>
          <w:tcPr>
            <w:tcW w:w="28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34B671" w14:textId="03801AA5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3D47F6C6" w14:textId="7E689200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Maschinenbau (37)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D2EF29" w14:textId="432778EC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3DB21D" w14:textId="0BCFB7F8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Mathematik (07)</w:t>
            </w:r>
          </w:p>
        </w:tc>
      </w:tr>
      <w:tr w:rsidR="00FD3E0D" w:rsidRPr="007845CB" w14:paraId="52A5D2F8" w14:textId="77777777" w:rsidTr="001E1BE8"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</w:tcPr>
          <w:p w14:paraId="1E4FE4C7" w14:textId="1593E379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gridSpan w:val="7"/>
            <w:shd w:val="clear" w:color="auto" w:fill="auto"/>
          </w:tcPr>
          <w:p w14:paraId="7A0865E7" w14:textId="0B0FC6B3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 w:rsidRPr="00EE30A2">
              <w:rPr>
                <w:color w:val="000066"/>
                <w:sz w:val="24"/>
                <w:szCs w:val="24"/>
              </w:rPr>
              <w:t>Elektr</w:t>
            </w:r>
            <w:r>
              <w:rPr>
                <w:color w:val="000066"/>
                <w:sz w:val="24"/>
                <w:szCs w:val="24"/>
              </w:rPr>
              <w:t>otechnik (35)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2F3A574A" w14:textId="176153A3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gridSpan w:val="3"/>
            <w:shd w:val="clear" w:color="auto" w:fill="auto"/>
          </w:tcPr>
          <w:p w14:paraId="6C337BD6" w14:textId="4C890966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Mechatronik (38)</w:t>
            </w:r>
          </w:p>
        </w:tc>
        <w:tc>
          <w:tcPr>
            <w:tcW w:w="285" w:type="pct"/>
            <w:gridSpan w:val="2"/>
            <w:shd w:val="clear" w:color="auto" w:fill="auto"/>
          </w:tcPr>
          <w:p w14:paraId="0E22A54D" w14:textId="72D4BD1A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22C2575" w14:textId="03AC26FE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Deutsch (01)</w:t>
            </w:r>
          </w:p>
        </w:tc>
      </w:tr>
      <w:tr w:rsidR="00FD3E0D" w:rsidRPr="007845CB" w14:paraId="78165F31" w14:textId="77777777" w:rsidTr="001E1BE8"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</w:tcPr>
          <w:p w14:paraId="1A744B03" w14:textId="44EBA39D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gridSpan w:val="7"/>
            <w:shd w:val="clear" w:color="auto" w:fill="auto"/>
          </w:tcPr>
          <w:p w14:paraId="7A6E71DA" w14:textId="1B6AD498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Elektronik u. Technische Informatik (34)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7A12A823" w14:textId="00E22E5A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gridSpan w:val="3"/>
            <w:shd w:val="clear" w:color="auto" w:fill="auto"/>
          </w:tcPr>
          <w:p w14:paraId="38C92EF1" w14:textId="13A79A25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Wirtschaftsingenieur-wesen (39)</w:t>
            </w:r>
          </w:p>
        </w:tc>
        <w:tc>
          <w:tcPr>
            <w:tcW w:w="285" w:type="pct"/>
            <w:gridSpan w:val="2"/>
            <w:shd w:val="clear" w:color="auto" w:fill="auto"/>
          </w:tcPr>
          <w:p w14:paraId="191AA081" w14:textId="5D06D6F5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D8C3D3F" w14:textId="543BC9F7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Englisch (02)</w:t>
            </w:r>
          </w:p>
        </w:tc>
      </w:tr>
      <w:tr w:rsidR="00FD3E0D" w:rsidRPr="007845CB" w14:paraId="52031061" w14:textId="77777777" w:rsidTr="001E1BE8"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</w:tcPr>
          <w:p w14:paraId="19FF4A77" w14:textId="67457D2C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gridSpan w:val="7"/>
            <w:shd w:val="clear" w:color="auto" w:fill="auto"/>
          </w:tcPr>
          <w:p w14:paraId="71D87664" w14:textId="4396AD43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Informatik (36)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1842DF41" w14:textId="01C291D5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gridSpan w:val="3"/>
            <w:shd w:val="clear" w:color="auto" w:fill="auto"/>
          </w:tcPr>
          <w:p w14:paraId="587B7D14" w14:textId="4656DB56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Werkstätten, Fachkunde (40)</w:t>
            </w:r>
          </w:p>
        </w:tc>
        <w:tc>
          <w:tcPr>
            <w:tcW w:w="285" w:type="pct"/>
            <w:gridSpan w:val="2"/>
            <w:shd w:val="clear" w:color="auto" w:fill="auto"/>
          </w:tcPr>
          <w:p w14:paraId="147A5883" w14:textId="236027DC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4A250D0" w14:textId="1289079B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Geografie, Geschichte, Politische Bildung (05</w:t>
            </w:r>
            <w:r w:rsidR="001957A9">
              <w:rPr>
                <w:color w:val="000066"/>
                <w:sz w:val="24"/>
                <w:szCs w:val="24"/>
              </w:rPr>
              <w:t>,</w:t>
            </w:r>
            <w:r>
              <w:rPr>
                <w:color w:val="000066"/>
                <w:sz w:val="24"/>
                <w:szCs w:val="24"/>
              </w:rPr>
              <w:t>06)</w:t>
            </w:r>
          </w:p>
        </w:tc>
      </w:tr>
      <w:tr w:rsidR="00FD3E0D" w:rsidRPr="007845CB" w14:paraId="66775135" w14:textId="77777777" w:rsidTr="001E1BE8">
        <w:tc>
          <w:tcPr>
            <w:tcW w:w="279" w:type="pct"/>
            <w:tcBorders>
              <w:left w:val="single" w:sz="4" w:space="0" w:color="auto"/>
            </w:tcBorders>
            <w:shd w:val="clear" w:color="auto" w:fill="auto"/>
          </w:tcPr>
          <w:p w14:paraId="71B6FCCE" w14:textId="72693C65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gridSpan w:val="7"/>
            <w:shd w:val="clear" w:color="auto" w:fill="auto"/>
          </w:tcPr>
          <w:p w14:paraId="140D67AB" w14:textId="74A65E84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Kaufmännisch wirtschaftlich (31)</w:t>
            </w:r>
          </w:p>
        </w:tc>
        <w:tc>
          <w:tcPr>
            <w:tcW w:w="283" w:type="pct"/>
            <w:gridSpan w:val="3"/>
            <w:shd w:val="clear" w:color="auto" w:fill="auto"/>
          </w:tcPr>
          <w:p w14:paraId="614ED646" w14:textId="5F97B724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gridSpan w:val="3"/>
            <w:shd w:val="clear" w:color="auto" w:fill="auto"/>
          </w:tcPr>
          <w:p w14:paraId="287F1C63" w14:textId="18B3B0E0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 w:rsidRPr="00FD3E0D">
              <w:rPr>
                <w:color w:val="000066"/>
                <w:sz w:val="24"/>
                <w:szCs w:val="24"/>
              </w:rPr>
              <w:t>Ausbildungsschwerpunkte / Vertiefung (47)</w:t>
            </w:r>
          </w:p>
        </w:tc>
        <w:tc>
          <w:tcPr>
            <w:tcW w:w="285" w:type="pct"/>
            <w:gridSpan w:val="2"/>
            <w:shd w:val="clear" w:color="auto" w:fill="auto"/>
          </w:tcPr>
          <w:p w14:paraId="2F70DD74" w14:textId="7472E852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EC7CAA" w14:textId="027A1A6B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Naturwissenschaften (08)</w:t>
            </w:r>
          </w:p>
        </w:tc>
      </w:tr>
      <w:tr w:rsidR="00FD3E0D" w:rsidRPr="007845CB" w14:paraId="1F64706A" w14:textId="77777777" w:rsidTr="001E1BE8">
        <w:tc>
          <w:tcPr>
            <w:tcW w:w="27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65AFC2" w14:textId="2CD68690" w:rsidR="00FD3E0D" w:rsidRPr="007845CB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9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14AC20" w14:textId="6BD0269F" w:rsidR="00FD3E0D" w:rsidRPr="00FD3E0D" w:rsidRDefault="00FD3E0D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FD3E0D">
              <w:rPr>
                <w:color w:val="000066"/>
                <w:sz w:val="24"/>
                <w:szCs w:val="24"/>
              </w:rPr>
              <w:t>Unterrichtsentwicklung</w:t>
            </w:r>
            <w:r>
              <w:rPr>
                <w:color w:val="000066"/>
                <w:sz w:val="24"/>
                <w:szCs w:val="24"/>
              </w:rPr>
              <w:t xml:space="preserve"> (72)</w:t>
            </w:r>
          </w:p>
        </w:tc>
        <w:tc>
          <w:tcPr>
            <w:tcW w:w="28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61C0AD5" w14:textId="6131962C" w:rsidR="00FD3E0D" w:rsidRPr="00FD3E0D" w:rsidRDefault="00FD3E0D" w:rsidP="001E1BE8">
            <w:pPr>
              <w:spacing w:before="40" w:after="0" w:line="240" w:lineRule="auto"/>
              <w:jc w:val="right"/>
              <w:rPr>
                <w:color w:val="000066"/>
                <w:sz w:val="24"/>
                <w:szCs w:val="24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D88AF6" w14:textId="69BC6BBA" w:rsidR="00FD3E0D" w:rsidRPr="00FD3E0D" w:rsidRDefault="00FD3E0D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FD3E0D">
              <w:rPr>
                <w:color w:val="000066"/>
                <w:sz w:val="24"/>
                <w:szCs w:val="24"/>
              </w:rPr>
              <w:t>Schulentwicklung</w:t>
            </w:r>
            <w:r>
              <w:rPr>
                <w:color w:val="000066"/>
                <w:sz w:val="24"/>
                <w:szCs w:val="24"/>
              </w:rPr>
              <w:t xml:space="preserve"> (73)</w:t>
            </w:r>
          </w:p>
        </w:tc>
        <w:tc>
          <w:tcPr>
            <w:tcW w:w="2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7C355" w14:textId="1FD70FC1" w:rsidR="00FD3E0D" w:rsidRPr="007845CB" w:rsidRDefault="001E1BE8" w:rsidP="001E1BE8">
            <w:pPr>
              <w:spacing w:before="40" w:after="0" w:line="240" w:lineRule="auto"/>
              <w:jc w:val="right"/>
              <w:rPr>
                <w:color w:val="000066"/>
                <w:sz w:val="16"/>
                <w:szCs w:val="16"/>
              </w:rPr>
            </w:pPr>
            <w:r w:rsidRPr="001964AE">
              <w:rPr>
                <w:color w:val="000066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64AE">
              <w:rPr>
                <w:color w:val="000066"/>
                <w:sz w:val="24"/>
                <w:szCs w:val="24"/>
              </w:rPr>
              <w:instrText xml:space="preserve"> FORMCHECKBOX </w:instrText>
            </w:r>
            <w:r w:rsidR="0072685C">
              <w:rPr>
                <w:color w:val="000066"/>
                <w:sz w:val="24"/>
                <w:szCs w:val="24"/>
              </w:rPr>
            </w:r>
            <w:r w:rsidR="0072685C">
              <w:rPr>
                <w:color w:val="000066"/>
                <w:sz w:val="24"/>
                <w:szCs w:val="24"/>
              </w:rPr>
              <w:fldChar w:fldCharType="separate"/>
            </w:r>
            <w:r w:rsidRPr="001964A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89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3DB0" w14:textId="16E09FAA" w:rsidR="00FD3E0D" w:rsidRPr="007845CB" w:rsidRDefault="001E1BE8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  <w:r>
              <w:rPr>
                <w:color w:val="000066"/>
                <w:sz w:val="24"/>
                <w:szCs w:val="24"/>
              </w:rPr>
              <w:t>Individ. Kommunikations-kompetenz</w:t>
            </w:r>
            <w:r w:rsidR="003B3044">
              <w:rPr>
                <w:color w:val="000066"/>
                <w:sz w:val="24"/>
                <w:szCs w:val="24"/>
              </w:rPr>
              <w:t xml:space="preserve"> (43)</w:t>
            </w:r>
          </w:p>
        </w:tc>
      </w:tr>
      <w:tr w:rsidR="00FD3E0D" w:rsidRPr="007845CB" w14:paraId="1AF1B411" w14:textId="77777777" w:rsidTr="001E1BE8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5647" w14:textId="3FD67245" w:rsidR="00FD3E0D" w:rsidRPr="00FD3E0D" w:rsidRDefault="001E1BE8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Sonstiges: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1E1BE8" w:rsidRPr="007845CB" w14:paraId="0B1D06F4" w14:textId="77777777" w:rsidTr="00DB5B1F"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14:paraId="465BC35B" w14:textId="6E8F1E9A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72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626235" w14:textId="77777777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3070" w:type="pct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91C3B93" w14:textId="3529F1C4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2665D1" w14:textId="77777777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FD3E0D" w:rsidRPr="007845CB" w14:paraId="03AC3F39" w14:textId="77777777" w:rsidTr="00DB5B1F">
        <w:trPr>
          <w:cantSplit/>
          <w:trHeight w:hRule="exact" w:val="2137"/>
        </w:trPr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5048F2" w14:textId="319664E2" w:rsidR="00FD3E0D" w:rsidRPr="0061542E" w:rsidRDefault="00DB5B1F" w:rsidP="009D3194">
            <w:pPr>
              <w:spacing w:before="40" w:after="0" w:line="240" w:lineRule="auto"/>
              <w:rPr>
                <w:b/>
                <w:color w:val="000066"/>
              </w:rPr>
            </w:pPr>
            <w:r w:rsidRPr="0061542E">
              <w:rPr>
                <w:b/>
                <w:color w:val="000066"/>
              </w:rPr>
              <w:lastRenderedPageBreak/>
              <w:t>Inhalt:</w:t>
            </w:r>
          </w:p>
        </w:tc>
        <w:tc>
          <w:tcPr>
            <w:tcW w:w="44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3BB7" w14:textId="288E0FF3" w:rsidR="00FD3E0D" w:rsidRPr="009D3194" w:rsidRDefault="00FD3E0D" w:rsidP="009D319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9D3194">
              <w:rPr>
                <w:color w:val="000066"/>
                <w:sz w:val="24"/>
                <w:szCs w:val="24"/>
              </w:rPr>
              <w:t xml:space="preserve">Bitte nur aussagekräftige Wortgruppen zum Inhalt anführen </w:t>
            </w:r>
          </w:p>
          <w:p w14:paraId="19FEA01E" w14:textId="77777777" w:rsidR="00FD3E0D" w:rsidRPr="009D3194" w:rsidRDefault="00FD3E0D" w:rsidP="009D319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9D3194">
              <w:rPr>
                <w:color w:val="000066"/>
                <w:sz w:val="24"/>
                <w:szCs w:val="24"/>
              </w:rPr>
              <w:t xml:space="preserve">-  </w:t>
            </w:r>
            <w:r w:rsidRPr="009D3194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D3194">
              <w:rPr>
                <w:color w:val="000066"/>
                <w:sz w:val="24"/>
                <w:szCs w:val="24"/>
              </w:rPr>
              <w:instrText xml:space="preserve"> FORMTEXT </w:instrText>
            </w:r>
            <w:r w:rsidRPr="009D3194">
              <w:rPr>
                <w:color w:val="000066"/>
                <w:sz w:val="24"/>
                <w:szCs w:val="24"/>
              </w:rPr>
            </w:r>
            <w:r w:rsidRPr="009D3194">
              <w:rPr>
                <w:color w:val="000066"/>
                <w:sz w:val="24"/>
                <w:szCs w:val="24"/>
              </w:rPr>
              <w:fldChar w:fldCharType="separate"/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fldChar w:fldCharType="end"/>
            </w:r>
            <w:r w:rsidRPr="009D3194">
              <w:rPr>
                <w:color w:val="000066"/>
                <w:sz w:val="24"/>
                <w:szCs w:val="24"/>
              </w:rPr>
              <w:t xml:space="preserve"> </w:t>
            </w:r>
          </w:p>
          <w:p w14:paraId="5851610F" w14:textId="77777777" w:rsidR="00FD3E0D" w:rsidRPr="009D3194" w:rsidRDefault="00FD3E0D" w:rsidP="009D319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9D3194">
              <w:rPr>
                <w:color w:val="000066"/>
                <w:sz w:val="24"/>
                <w:szCs w:val="24"/>
              </w:rPr>
              <w:t xml:space="preserve">-  </w:t>
            </w:r>
            <w:r w:rsidRPr="009D3194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D3194">
              <w:rPr>
                <w:color w:val="000066"/>
                <w:sz w:val="24"/>
                <w:szCs w:val="24"/>
              </w:rPr>
              <w:instrText xml:space="preserve"> FORMTEXT </w:instrText>
            </w:r>
            <w:r w:rsidRPr="009D3194">
              <w:rPr>
                <w:color w:val="000066"/>
                <w:sz w:val="24"/>
                <w:szCs w:val="24"/>
              </w:rPr>
            </w:r>
            <w:r w:rsidRPr="009D3194">
              <w:rPr>
                <w:color w:val="000066"/>
                <w:sz w:val="24"/>
                <w:szCs w:val="24"/>
              </w:rPr>
              <w:fldChar w:fldCharType="separate"/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fldChar w:fldCharType="end"/>
            </w:r>
          </w:p>
          <w:p w14:paraId="45056533" w14:textId="77777777" w:rsidR="00FD3E0D" w:rsidRPr="009D3194" w:rsidRDefault="00FD3E0D" w:rsidP="009D319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9D3194">
              <w:rPr>
                <w:color w:val="000066"/>
                <w:sz w:val="24"/>
                <w:szCs w:val="24"/>
              </w:rPr>
              <w:t xml:space="preserve">-  </w:t>
            </w:r>
            <w:r w:rsidRPr="009D3194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9D3194">
              <w:rPr>
                <w:color w:val="000066"/>
                <w:sz w:val="24"/>
                <w:szCs w:val="24"/>
              </w:rPr>
              <w:instrText xml:space="preserve"> FORMTEXT </w:instrText>
            </w:r>
            <w:r w:rsidRPr="009D3194">
              <w:rPr>
                <w:color w:val="000066"/>
                <w:sz w:val="24"/>
                <w:szCs w:val="24"/>
              </w:rPr>
            </w:r>
            <w:r w:rsidRPr="009D3194">
              <w:rPr>
                <w:color w:val="000066"/>
                <w:sz w:val="24"/>
                <w:szCs w:val="24"/>
              </w:rPr>
              <w:fldChar w:fldCharType="separate"/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fldChar w:fldCharType="end"/>
            </w:r>
          </w:p>
          <w:p w14:paraId="7B082CD1" w14:textId="77777777" w:rsidR="00FD3E0D" w:rsidRPr="009D3194" w:rsidRDefault="00FD3E0D" w:rsidP="009D319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</w:tr>
      <w:tr w:rsidR="00FD3E0D" w:rsidRPr="007845CB" w14:paraId="667531E5" w14:textId="77777777" w:rsidTr="00FD3E0D">
        <w:trPr>
          <w:cantSplit/>
          <w:trHeight w:hRule="exact" w:val="977"/>
        </w:trPr>
        <w:tc>
          <w:tcPr>
            <w:tcW w:w="5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21366" w14:textId="6D06A7E7" w:rsidR="00FD3E0D" w:rsidRPr="0061542E" w:rsidRDefault="00DB5B1F" w:rsidP="009D3194">
            <w:pPr>
              <w:spacing w:before="40" w:after="0" w:line="240" w:lineRule="auto"/>
              <w:rPr>
                <w:b/>
                <w:color w:val="000066"/>
              </w:rPr>
            </w:pPr>
            <w:r w:rsidRPr="0061542E">
              <w:rPr>
                <w:b/>
                <w:color w:val="000066"/>
              </w:rPr>
              <w:t>Ziel</w:t>
            </w:r>
            <w:r w:rsidR="009D3194" w:rsidRPr="0061542E">
              <w:rPr>
                <w:b/>
                <w:color w:val="000066"/>
              </w:rPr>
              <w:t>:</w:t>
            </w:r>
          </w:p>
        </w:tc>
        <w:bookmarkStart w:id="4" w:name="Text3"/>
        <w:tc>
          <w:tcPr>
            <w:tcW w:w="4423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F18B" w14:textId="77777777" w:rsidR="00FD3E0D" w:rsidRPr="009D3194" w:rsidRDefault="00FD3E0D" w:rsidP="009D3194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9D3194">
              <w:rPr>
                <w:color w:val="000066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D3194">
              <w:rPr>
                <w:color w:val="000066"/>
                <w:sz w:val="24"/>
                <w:szCs w:val="24"/>
              </w:rPr>
              <w:instrText xml:space="preserve"> FORMTEXT </w:instrText>
            </w:r>
            <w:r w:rsidRPr="009D3194">
              <w:rPr>
                <w:color w:val="000066"/>
                <w:sz w:val="24"/>
                <w:szCs w:val="24"/>
              </w:rPr>
            </w:r>
            <w:r w:rsidRPr="009D3194">
              <w:rPr>
                <w:color w:val="000066"/>
                <w:sz w:val="24"/>
                <w:szCs w:val="24"/>
              </w:rPr>
              <w:fldChar w:fldCharType="separate"/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t> </w:t>
            </w:r>
            <w:r w:rsidRPr="009D3194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</w:tr>
      <w:tr w:rsidR="00FD3E0D" w:rsidRPr="007845CB" w14:paraId="04A2FB7A" w14:textId="77777777" w:rsidTr="00C840B2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80B36" w14:textId="77777777" w:rsidR="00FD3E0D" w:rsidRPr="007845CB" w:rsidRDefault="00FD3E0D" w:rsidP="00FD3E0D">
            <w:pPr>
              <w:spacing w:before="40" w:after="0" w:line="240" w:lineRule="auto"/>
            </w:pPr>
          </w:p>
        </w:tc>
      </w:tr>
      <w:tr w:rsidR="00FD3E0D" w:rsidRPr="007845CB" w14:paraId="4A7863B1" w14:textId="77777777" w:rsidTr="00C840B2">
        <w:trPr>
          <w:trHeight w:hRule="exact" w:val="76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61729" w14:textId="77777777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61542E">
              <w:rPr>
                <w:b/>
                <w:color w:val="000066"/>
              </w:rPr>
              <w:t>Anmerkung:</w:t>
            </w:r>
            <w:r w:rsidRPr="007845CB">
              <w:rPr>
                <w:color w:val="000066"/>
                <w:sz w:val="24"/>
                <w:szCs w:val="24"/>
              </w:rPr>
              <w:t xml:space="preserve">  </w:t>
            </w: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  <w:p w14:paraId="480387AA" w14:textId="77777777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 </w:t>
            </w:r>
          </w:p>
        </w:tc>
      </w:tr>
      <w:tr w:rsidR="00FD3E0D" w:rsidRPr="00C10B0E" w14:paraId="58CEEA60" w14:textId="77777777" w:rsidTr="00DB5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0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292BCE" w14:textId="77777777" w:rsidR="00DB5B1F" w:rsidRPr="0061542E" w:rsidRDefault="00DB5B1F" w:rsidP="0061542E">
            <w:pPr>
              <w:tabs>
                <w:tab w:val="left" w:pos="2575"/>
              </w:tabs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</w:p>
          <w:p w14:paraId="0808E892" w14:textId="332CC3E7" w:rsidR="00FD3E0D" w:rsidRPr="00C10B0E" w:rsidRDefault="00FD3E0D" w:rsidP="0061542E">
            <w:pPr>
              <w:tabs>
                <w:tab w:val="left" w:pos="2575"/>
              </w:tabs>
              <w:spacing w:before="40" w:after="0" w:line="240" w:lineRule="auto"/>
              <w:rPr>
                <w:b/>
                <w:color w:val="000066"/>
              </w:rPr>
            </w:pPr>
            <w:r w:rsidRPr="0061542E">
              <w:rPr>
                <w:b/>
                <w:color w:val="000066"/>
                <w:sz w:val="24"/>
                <w:szCs w:val="24"/>
              </w:rPr>
              <w:t>Bitte senden Sie das ausgefüllte Formular</w:t>
            </w:r>
            <w:r w:rsidRPr="00C10B0E">
              <w:rPr>
                <w:b/>
                <w:color w:val="000066"/>
              </w:rPr>
              <w:t xml:space="preserve"> </w:t>
            </w:r>
            <w:r w:rsidR="00BC34FC">
              <w:rPr>
                <w:b/>
                <w:color w:val="000066"/>
              </w:rPr>
              <w:t>an:</w:t>
            </w:r>
          </w:p>
        </w:tc>
      </w:tr>
      <w:tr w:rsidR="00DB5B1F" w:rsidRPr="007845CB" w14:paraId="55BFB3DE" w14:textId="77777777" w:rsidTr="00DB5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9E547" w14:textId="77777777" w:rsidR="00DB5B1F" w:rsidRDefault="00DB5B1F" w:rsidP="00FD3E0D">
            <w:pPr>
              <w:tabs>
                <w:tab w:val="left" w:pos="2575"/>
              </w:tabs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D935B" w14:textId="77777777" w:rsidR="00DB5B1F" w:rsidRDefault="00DB5B1F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FD98" w14:textId="77777777" w:rsidR="00DB5B1F" w:rsidRDefault="00DB5B1F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</w:tr>
      <w:tr w:rsidR="00FD3E0D" w:rsidRPr="007845CB" w14:paraId="58AB15BA" w14:textId="77777777" w:rsidTr="00DB5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24DB4" w14:textId="6D99D14A" w:rsidR="00FD3E0D" w:rsidRDefault="00DB5B1F" w:rsidP="00FD3E0D">
            <w:pPr>
              <w:tabs>
                <w:tab w:val="left" w:pos="2575"/>
              </w:tabs>
              <w:spacing w:before="40" w:after="0" w:line="240" w:lineRule="auto"/>
            </w:pPr>
            <w:r>
              <w:rPr>
                <w:b/>
                <w:color w:val="000066"/>
                <w:sz w:val="24"/>
                <w:szCs w:val="24"/>
                <w:vertAlign w:val="superscript"/>
              </w:rPr>
              <w:t>1)</w:t>
            </w:r>
            <w:r w:rsidR="00FD3E0D">
              <w:rPr>
                <w:b/>
                <w:color w:val="000066"/>
                <w:sz w:val="24"/>
                <w:szCs w:val="24"/>
              </w:rPr>
              <w:t>DI Christine Schwarzbart</w:t>
            </w:r>
          </w:p>
        </w:tc>
        <w:tc>
          <w:tcPr>
            <w:tcW w:w="20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BAA4A" w14:textId="3EA40170" w:rsidR="00FD3E0D" w:rsidRPr="007845CB" w:rsidRDefault="0072685C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hyperlink r:id="rId8" w:history="1">
              <w:r w:rsidR="00DB5B1F" w:rsidRPr="007408AA">
                <w:rPr>
                  <w:rStyle w:val="Hyperlink"/>
                  <w:sz w:val="24"/>
                  <w:szCs w:val="24"/>
                </w:rPr>
                <w:t>christine.schwarzbart@ph-noe.ac.at</w:t>
              </w:r>
            </w:hyperlink>
            <w:r w:rsidR="00DB5B1F"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09FB2" w14:textId="4537C808" w:rsidR="00FD3E0D" w:rsidRPr="007845CB" w:rsidRDefault="00FD3E0D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Tel.: 0677 615 213 38</w:t>
            </w:r>
          </w:p>
        </w:tc>
      </w:tr>
      <w:tr w:rsidR="00DB5B1F" w:rsidRPr="007845CB" w14:paraId="0BA7FD72" w14:textId="77777777" w:rsidTr="00DB5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7422F" w14:textId="77777777" w:rsidR="00DB5B1F" w:rsidRDefault="00DB5B1F" w:rsidP="00FD3E0D">
            <w:pPr>
              <w:tabs>
                <w:tab w:val="left" w:pos="2575"/>
              </w:tabs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</w:p>
        </w:tc>
        <w:tc>
          <w:tcPr>
            <w:tcW w:w="20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2BC12" w14:textId="77777777" w:rsidR="00DB5B1F" w:rsidRDefault="00DB5B1F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E4D1" w14:textId="77777777" w:rsidR="00DB5B1F" w:rsidRDefault="00DB5B1F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</w:p>
        </w:tc>
      </w:tr>
      <w:tr w:rsidR="00DB5B1F" w:rsidRPr="007845CB" w14:paraId="4C668A2B" w14:textId="77777777" w:rsidTr="00DB5B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6E05" w14:textId="2C39DA38" w:rsidR="00DB5B1F" w:rsidRDefault="00DB5B1F" w:rsidP="00FD3E0D">
            <w:pPr>
              <w:tabs>
                <w:tab w:val="left" w:pos="2575"/>
              </w:tabs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  <w:vertAlign w:val="superscript"/>
              </w:rPr>
              <w:t>2)</w:t>
            </w:r>
            <w:r>
              <w:rPr>
                <w:b/>
                <w:color w:val="000066"/>
                <w:sz w:val="24"/>
                <w:szCs w:val="24"/>
              </w:rPr>
              <w:t>DI Dr. Michael Schwarzbart</w:t>
            </w:r>
          </w:p>
        </w:tc>
        <w:tc>
          <w:tcPr>
            <w:tcW w:w="20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C98F2" w14:textId="4412C830" w:rsidR="00DB5B1F" w:rsidRDefault="0072685C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hyperlink r:id="rId9" w:history="1">
              <w:r w:rsidR="00DB5B1F" w:rsidRPr="007408AA">
                <w:rPr>
                  <w:rStyle w:val="Hyperlink"/>
                  <w:sz w:val="24"/>
                  <w:szCs w:val="24"/>
                </w:rPr>
                <w:t>michael.schwarzbart@ph-noe.ac.at</w:t>
              </w:r>
            </w:hyperlink>
            <w:r w:rsidR="00DB5B1F"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461BF" w14:textId="2267B950" w:rsidR="00DB5B1F" w:rsidRDefault="00DB5B1F" w:rsidP="00FD3E0D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>Tel.: 0680 21 95 815</w:t>
            </w:r>
          </w:p>
        </w:tc>
      </w:tr>
    </w:tbl>
    <w:p w14:paraId="76C01B78" w14:textId="77777777" w:rsidR="00CE4E60" w:rsidRDefault="00CE4E60" w:rsidP="005270F9">
      <w:pPr>
        <w:spacing w:before="120" w:after="0"/>
        <w:rPr>
          <w:color w:val="000066"/>
        </w:rPr>
      </w:pPr>
    </w:p>
    <w:sectPr w:rsidR="00CE4E60" w:rsidSect="007646B7">
      <w:footerReference w:type="default" r:id="rId10"/>
      <w:pgSz w:w="11906" w:h="16838"/>
      <w:pgMar w:top="680" w:right="1134" w:bottom="828" w:left="1134" w:header="567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40A3" w14:textId="77777777" w:rsidR="0072685C" w:rsidRDefault="0072685C" w:rsidP="00D01000">
      <w:pPr>
        <w:spacing w:after="0" w:line="240" w:lineRule="auto"/>
      </w:pPr>
      <w:r>
        <w:separator/>
      </w:r>
    </w:p>
  </w:endnote>
  <w:endnote w:type="continuationSeparator" w:id="0">
    <w:p w14:paraId="165785E1" w14:textId="77777777" w:rsidR="0072685C" w:rsidRDefault="0072685C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F7A0" w14:textId="77777777" w:rsidR="008024D7" w:rsidRDefault="0072685C" w:rsidP="00634281">
    <w:pPr>
      <w:spacing w:after="0"/>
      <w:ind w:right="-286"/>
    </w:pPr>
    <w:r>
      <w:rPr>
        <w:color w:val="000066"/>
      </w:rPr>
      <w:pict w14:anchorId="79E734F4">
        <v:rect id="_x0000_i1025" style="width:453.5pt;height:1pt" o:hralign="center" o:hrstd="t" o:hr="t" fillcolor="#a0a0a0" stroked="f"/>
      </w:pict>
    </w:r>
  </w:p>
  <w:p w14:paraId="5B167FD4" w14:textId="004331C6" w:rsidR="008024D7" w:rsidRPr="001843AC" w:rsidRDefault="008024D7" w:rsidP="001843AC">
    <w:pPr>
      <w:tabs>
        <w:tab w:val="left" w:pos="4253"/>
        <w:tab w:val="right" w:pos="9781"/>
      </w:tabs>
      <w:spacing w:after="0"/>
      <w:ind w:right="-286"/>
      <w:rPr>
        <w:color w:val="000066"/>
        <w:sz w:val="16"/>
        <w:szCs w:val="16"/>
      </w:rPr>
    </w:pPr>
    <w:r w:rsidRPr="001843AC">
      <w:rPr>
        <w:color w:val="000066"/>
        <w:sz w:val="16"/>
        <w:szCs w:val="16"/>
      </w:rPr>
      <w:t xml:space="preserve">Erstellt: </w:t>
    </w:r>
    <w:r w:rsidR="00A341F4">
      <w:rPr>
        <w:color w:val="000066"/>
        <w:sz w:val="16"/>
        <w:szCs w:val="16"/>
      </w:rPr>
      <w:t>Schwarzbart</w:t>
    </w:r>
    <w:r w:rsidR="007646B7" w:rsidRPr="001843AC">
      <w:rPr>
        <w:color w:val="000066"/>
        <w:sz w:val="16"/>
        <w:szCs w:val="16"/>
      </w:rPr>
      <w:tab/>
      <w:t>Geprüft: Tscherne</w:t>
    </w:r>
    <w:r w:rsidR="007646B7" w:rsidRPr="001843AC">
      <w:rPr>
        <w:color w:val="000066"/>
        <w:sz w:val="16"/>
        <w:szCs w:val="16"/>
      </w:rPr>
      <w:tab/>
      <w:t xml:space="preserve">Freigegeben: </w:t>
    </w:r>
    <w:r w:rsidR="00204644">
      <w:rPr>
        <w:color w:val="000066"/>
        <w:sz w:val="16"/>
        <w:szCs w:val="16"/>
      </w:rPr>
      <w:t>Hanny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8024D7" w:rsidRPr="008024D7" w14:paraId="1FA24E9C" w14:textId="77777777" w:rsidTr="008024D7">
      <w:trPr>
        <w:trHeight w:val="711"/>
      </w:trPr>
      <w:tc>
        <w:tcPr>
          <w:tcW w:w="3794" w:type="dxa"/>
          <w:vAlign w:val="center"/>
        </w:tcPr>
        <w:p w14:paraId="0932C588" w14:textId="77777777" w:rsidR="008024D7" w:rsidRPr="00C81455" w:rsidRDefault="008024D7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14:paraId="7BD099E4" w14:textId="77777777"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14:paraId="0CACB578" w14:textId="77777777" w:rsidR="008024D7" w:rsidRPr="00C81455" w:rsidRDefault="008024D7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14:paraId="58BA76F6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14:paraId="0472A851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BF39DA" w:rsidRPr="00BF39DA">
            <w:rPr>
              <w:b/>
              <w:bCs/>
              <w:noProof/>
              <w:color w:val="000066"/>
              <w:sz w:val="18"/>
              <w:szCs w:val="18"/>
              <w:lang w:val="de-DE"/>
            </w:rPr>
            <w:t>3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="00BF39DA" w:rsidRPr="00BF39DA">
            <w:rPr>
              <w:b/>
              <w:bCs/>
              <w:noProof/>
              <w:color w:val="000066"/>
              <w:sz w:val="18"/>
              <w:szCs w:val="18"/>
              <w:lang w:val="de-DE"/>
            </w:rPr>
            <w:t>3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14:paraId="3DAFE2F3" w14:textId="77777777" w:rsidR="008024D7" w:rsidRPr="008024D7" w:rsidRDefault="008024D7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14:paraId="30AE7158" w14:textId="77777777" w:rsidR="008024D7" w:rsidRPr="00BB3B80" w:rsidRDefault="008024D7" w:rsidP="007646B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B610" w14:textId="77777777" w:rsidR="0072685C" w:rsidRDefault="0072685C" w:rsidP="00D01000">
      <w:pPr>
        <w:spacing w:after="0" w:line="240" w:lineRule="auto"/>
      </w:pPr>
      <w:r>
        <w:separator/>
      </w:r>
    </w:p>
  </w:footnote>
  <w:footnote w:type="continuationSeparator" w:id="0">
    <w:p w14:paraId="5D4D7D21" w14:textId="77777777" w:rsidR="0072685C" w:rsidRDefault="0072685C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H6UpH6kALqJ7tuBlbPKPPU8eFQWwO8JrLqvmnAARArO+IIu5y2vAxAx9ccwcVDrf5WKWHTZa7CrvZS29NKmFQ==" w:salt="ilKpJAnB7ozzetSC5CiY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8CF"/>
    <w:rsid w:val="000D3D74"/>
    <w:rsid w:val="00123A24"/>
    <w:rsid w:val="001275C8"/>
    <w:rsid w:val="00131449"/>
    <w:rsid w:val="0016445D"/>
    <w:rsid w:val="0016797C"/>
    <w:rsid w:val="00175B06"/>
    <w:rsid w:val="001843AC"/>
    <w:rsid w:val="00187313"/>
    <w:rsid w:val="00193966"/>
    <w:rsid w:val="001957A9"/>
    <w:rsid w:val="001964AE"/>
    <w:rsid w:val="001A674B"/>
    <w:rsid w:val="001C0B4D"/>
    <w:rsid w:val="001D35C2"/>
    <w:rsid w:val="001E1BE8"/>
    <w:rsid w:val="001F6470"/>
    <w:rsid w:val="00200F84"/>
    <w:rsid w:val="00203A6A"/>
    <w:rsid w:val="00204644"/>
    <w:rsid w:val="00220A13"/>
    <w:rsid w:val="00230F88"/>
    <w:rsid w:val="00256459"/>
    <w:rsid w:val="00265A25"/>
    <w:rsid w:val="0027711A"/>
    <w:rsid w:val="00277AB2"/>
    <w:rsid w:val="0029646C"/>
    <w:rsid w:val="00297A9E"/>
    <w:rsid w:val="002B07C6"/>
    <w:rsid w:val="002D33E8"/>
    <w:rsid w:val="002F3381"/>
    <w:rsid w:val="00307A58"/>
    <w:rsid w:val="003669CD"/>
    <w:rsid w:val="00394D8C"/>
    <w:rsid w:val="003A4D05"/>
    <w:rsid w:val="003A7E95"/>
    <w:rsid w:val="003B3044"/>
    <w:rsid w:val="003B52AE"/>
    <w:rsid w:val="003D13E2"/>
    <w:rsid w:val="003D3D3B"/>
    <w:rsid w:val="003D7E7E"/>
    <w:rsid w:val="003F489B"/>
    <w:rsid w:val="00404624"/>
    <w:rsid w:val="00412707"/>
    <w:rsid w:val="004131F8"/>
    <w:rsid w:val="0041776A"/>
    <w:rsid w:val="004205DE"/>
    <w:rsid w:val="00427265"/>
    <w:rsid w:val="004446F4"/>
    <w:rsid w:val="00480DA6"/>
    <w:rsid w:val="004C7B79"/>
    <w:rsid w:val="004E27D5"/>
    <w:rsid w:val="005270F9"/>
    <w:rsid w:val="00527FBA"/>
    <w:rsid w:val="00552113"/>
    <w:rsid w:val="005547BA"/>
    <w:rsid w:val="0056588F"/>
    <w:rsid w:val="0057281C"/>
    <w:rsid w:val="00580DAD"/>
    <w:rsid w:val="00581C64"/>
    <w:rsid w:val="005A468C"/>
    <w:rsid w:val="005E522F"/>
    <w:rsid w:val="005F04B8"/>
    <w:rsid w:val="0061542E"/>
    <w:rsid w:val="006173FD"/>
    <w:rsid w:val="00634281"/>
    <w:rsid w:val="00687E3A"/>
    <w:rsid w:val="00695451"/>
    <w:rsid w:val="006A07BD"/>
    <w:rsid w:val="006A66A8"/>
    <w:rsid w:val="006C6CFB"/>
    <w:rsid w:val="006D1BB2"/>
    <w:rsid w:val="006D1FDD"/>
    <w:rsid w:val="006D7904"/>
    <w:rsid w:val="006E46FA"/>
    <w:rsid w:val="006F1974"/>
    <w:rsid w:val="006F33E6"/>
    <w:rsid w:val="006F3CEA"/>
    <w:rsid w:val="00707F7B"/>
    <w:rsid w:val="0071329B"/>
    <w:rsid w:val="00714EC9"/>
    <w:rsid w:val="0072685C"/>
    <w:rsid w:val="007415BD"/>
    <w:rsid w:val="007419E1"/>
    <w:rsid w:val="00744E5A"/>
    <w:rsid w:val="00752875"/>
    <w:rsid w:val="00755C58"/>
    <w:rsid w:val="0076154F"/>
    <w:rsid w:val="007646B7"/>
    <w:rsid w:val="00766D23"/>
    <w:rsid w:val="00770E52"/>
    <w:rsid w:val="007845CB"/>
    <w:rsid w:val="007B7ACA"/>
    <w:rsid w:val="007B7BC3"/>
    <w:rsid w:val="007D6AD3"/>
    <w:rsid w:val="007E23AF"/>
    <w:rsid w:val="008024D7"/>
    <w:rsid w:val="00810219"/>
    <w:rsid w:val="00820A0E"/>
    <w:rsid w:val="00847BC6"/>
    <w:rsid w:val="00852BDC"/>
    <w:rsid w:val="00874CE0"/>
    <w:rsid w:val="008870FB"/>
    <w:rsid w:val="008953BB"/>
    <w:rsid w:val="008A3265"/>
    <w:rsid w:val="008D35C8"/>
    <w:rsid w:val="00903CAF"/>
    <w:rsid w:val="00916BD4"/>
    <w:rsid w:val="009307F1"/>
    <w:rsid w:val="00931BE4"/>
    <w:rsid w:val="00956AEE"/>
    <w:rsid w:val="00971AB9"/>
    <w:rsid w:val="00974DB0"/>
    <w:rsid w:val="00995A98"/>
    <w:rsid w:val="009A09DE"/>
    <w:rsid w:val="009A17F0"/>
    <w:rsid w:val="009D3194"/>
    <w:rsid w:val="009E0F14"/>
    <w:rsid w:val="00A30BB8"/>
    <w:rsid w:val="00A341F4"/>
    <w:rsid w:val="00A41730"/>
    <w:rsid w:val="00A505A4"/>
    <w:rsid w:val="00A5704C"/>
    <w:rsid w:val="00A6524E"/>
    <w:rsid w:val="00AA1E65"/>
    <w:rsid w:val="00AE5152"/>
    <w:rsid w:val="00AF5323"/>
    <w:rsid w:val="00B26043"/>
    <w:rsid w:val="00B4211C"/>
    <w:rsid w:val="00B43B84"/>
    <w:rsid w:val="00B5332A"/>
    <w:rsid w:val="00B53F4E"/>
    <w:rsid w:val="00BA24B7"/>
    <w:rsid w:val="00BB3B80"/>
    <w:rsid w:val="00BC33E6"/>
    <w:rsid w:val="00BC34FC"/>
    <w:rsid w:val="00BC6D9E"/>
    <w:rsid w:val="00BE6EE6"/>
    <w:rsid w:val="00BF39DA"/>
    <w:rsid w:val="00BF4523"/>
    <w:rsid w:val="00C10B0E"/>
    <w:rsid w:val="00C42E83"/>
    <w:rsid w:val="00C46042"/>
    <w:rsid w:val="00C46D19"/>
    <w:rsid w:val="00C51CF4"/>
    <w:rsid w:val="00C840B2"/>
    <w:rsid w:val="00CA4682"/>
    <w:rsid w:val="00CE3498"/>
    <w:rsid w:val="00CE4E60"/>
    <w:rsid w:val="00CE4F32"/>
    <w:rsid w:val="00CE7984"/>
    <w:rsid w:val="00D01000"/>
    <w:rsid w:val="00D2350B"/>
    <w:rsid w:val="00D2409C"/>
    <w:rsid w:val="00D310C5"/>
    <w:rsid w:val="00D70F8B"/>
    <w:rsid w:val="00DA49A2"/>
    <w:rsid w:val="00DB5B1F"/>
    <w:rsid w:val="00DE310F"/>
    <w:rsid w:val="00DF5DA1"/>
    <w:rsid w:val="00E13AEA"/>
    <w:rsid w:val="00E47E58"/>
    <w:rsid w:val="00E5488E"/>
    <w:rsid w:val="00E94074"/>
    <w:rsid w:val="00EB32B8"/>
    <w:rsid w:val="00ED0570"/>
    <w:rsid w:val="00ED41B6"/>
    <w:rsid w:val="00EE2FC9"/>
    <w:rsid w:val="00EE30A2"/>
    <w:rsid w:val="00EF4D0F"/>
    <w:rsid w:val="00F01336"/>
    <w:rsid w:val="00F22FC7"/>
    <w:rsid w:val="00F24C4A"/>
    <w:rsid w:val="00F52334"/>
    <w:rsid w:val="00F56800"/>
    <w:rsid w:val="00F5785D"/>
    <w:rsid w:val="00F75664"/>
    <w:rsid w:val="00F7710D"/>
    <w:rsid w:val="00F83183"/>
    <w:rsid w:val="00FB0E61"/>
    <w:rsid w:val="00FB3F48"/>
    <w:rsid w:val="00FD2528"/>
    <w:rsid w:val="00FD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C7152"/>
  <w15:chartTrackingRefBased/>
  <w15:docId w15:val="{D512360D-CE3E-4C7C-AB21-7423E5F6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  <w:style w:type="character" w:styleId="Hyperlink">
    <w:name w:val="Hyperlink"/>
    <w:uiPriority w:val="99"/>
    <w:unhideWhenUsed/>
    <w:rsid w:val="008A326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C6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.schwarzbart@ph-noe.ac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chael.schwarzbart@ph-noe.ac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2</Pages>
  <Words>377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Links>
    <vt:vector size="12" baseType="variant">
      <vt:variant>
        <vt:i4>5111865</vt:i4>
      </vt:variant>
      <vt:variant>
        <vt:i4>108</vt:i4>
      </vt:variant>
      <vt:variant>
        <vt:i4>0</vt:i4>
      </vt:variant>
      <vt:variant>
        <vt:i4>5</vt:i4>
      </vt:variant>
      <vt:variant>
        <vt:lpwstr>mailto:helene.holzreiter@ph-noe.ac.at</vt:lpwstr>
      </vt:variant>
      <vt:variant>
        <vt:lpwstr/>
      </vt:variant>
      <vt:variant>
        <vt:i4>983142</vt:i4>
      </vt:variant>
      <vt:variant>
        <vt:i4>105</vt:i4>
      </vt:variant>
      <vt:variant>
        <vt:i4>0</vt:i4>
      </vt:variant>
      <vt:variant>
        <vt:i4>5</vt:i4>
      </vt:variant>
      <vt:variant>
        <vt:lpwstr>mailto:christina.budimir@ph-noe.ac.at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Helene Holzreiter</cp:lastModifiedBy>
  <cp:revision>2</cp:revision>
  <cp:lastPrinted>2016-09-19T09:32:00Z</cp:lastPrinted>
  <dcterms:created xsi:type="dcterms:W3CDTF">2024-05-28T09:14:00Z</dcterms:created>
  <dcterms:modified xsi:type="dcterms:W3CDTF">2024-05-28T09:14:00Z</dcterms:modified>
</cp:coreProperties>
</file>